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nillumbik-profile"/>
    <w:p>
      <w:pPr>
        <w:pStyle w:val="Heading1"/>
      </w:pPr>
      <w:r>
        <w:t xml:space="preserve">Nillumbik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432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63,030          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Nillumbik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39,487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Nillumbik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$57,714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$2,549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37,330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6,481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6,559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52,274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20,598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2025-01-02T01:46:17Z</dcterms:created>
  <dcterms:modified xsi:type="dcterms:W3CDTF">2025-01-02T01:46:17Z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